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bookmarkEnd w:id="0"/>
    <w:p>
      <w:pPr>
        <w:spacing w:line="560" w:lineRule="exact"/>
        <w:jc w:val="center"/>
        <w:rPr>
          <w:rFonts w:hint="eastAsia" w:eastAsia="华康简标题宋"/>
          <w:b/>
          <w:bCs/>
          <w:sz w:val="44"/>
          <w:szCs w:val="44"/>
        </w:rPr>
      </w:pPr>
      <w:r>
        <w:rPr>
          <w:rFonts w:hint="eastAsia" w:eastAsia="华康简标题宋"/>
          <w:b/>
          <w:bCs/>
          <w:sz w:val="44"/>
          <w:szCs w:val="44"/>
        </w:rPr>
        <w:t>意向岗位申请表</w:t>
      </w:r>
    </w:p>
    <w:p>
      <w:pPr>
        <w:spacing w:line="240" w:lineRule="atLeast"/>
        <w:ind w:left="-752" w:leftChars="-342" w:right="-394" w:rightChars="-179" w:firstLine="204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pacing w:val="-18"/>
          <w:sz w:val="24"/>
          <w:szCs w:val="24"/>
        </w:rPr>
        <w:t>意向岗位：</w:t>
      </w:r>
      <w:r>
        <w:rPr>
          <w:rFonts w:ascii="仿宋_GB2312" w:eastAsia="仿宋_GB2312"/>
          <w:sz w:val="24"/>
          <w:szCs w:val="24"/>
        </w:rPr>
        <w:t xml:space="preserve">                                             </w:t>
      </w:r>
      <w:r>
        <w:rPr>
          <w:rFonts w:hint="eastAsia" w:ascii="仿宋_GB2312" w:eastAsia="仿宋_GB2312"/>
          <w:sz w:val="24"/>
          <w:szCs w:val="24"/>
        </w:rPr>
        <w:t>日期：</w:t>
      </w:r>
      <w:r>
        <w:rPr>
          <w:rFonts w:ascii="仿宋_GB2312" w:eastAsia="仿宋_GB2312"/>
          <w:sz w:val="24"/>
          <w:szCs w:val="24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日</w:t>
      </w:r>
    </w:p>
    <w:tbl>
      <w:tblPr>
        <w:tblStyle w:val="9"/>
        <w:tblW w:w="1010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992"/>
        <w:gridCol w:w="392"/>
        <w:gridCol w:w="623"/>
        <w:gridCol w:w="271"/>
        <w:gridCol w:w="606"/>
        <w:gridCol w:w="450"/>
        <w:gridCol w:w="286"/>
        <w:gridCol w:w="914"/>
        <w:gridCol w:w="1050"/>
        <w:gridCol w:w="60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34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省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市（县）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50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334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334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职业</w:t>
            </w:r>
            <w:r>
              <w:rPr>
                <w:rFonts w:ascii="仿宋_GB2312" w:eastAsia="仿宋_GB2312"/>
                <w:spacing w:val="-12"/>
                <w:sz w:val="21"/>
                <w:szCs w:val="21"/>
              </w:rPr>
              <w:t>/</w:t>
            </w:r>
            <w:r>
              <w:rPr>
                <w:rFonts w:hint="eastAsia" w:ascii="仿宋_GB2312" w:eastAsia="仿宋_GB2312"/>
                <w:spacing w:val="-20"/>
                <w:sz w:val="21"/>
                <w:szCs w:val="21"/>
              </w:rPr>
              <w:t>执业</w:t>
            </w:r>
            <w:r>
              <w:rPr>
                <w:rFonts w:hint="eastAsia" w:ascii="仿宋_GB2312" w:eastAsia="仿宋_GB2312"/>
                <w:spacing w:val="-12"/>
                <w:sz w:val="21"/>
                <w:szCs w:val="21"/>
              </w:rPr>
              <w:t>资格</w:t>
            </w: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格格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18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21" w:type="dxa"/>
            <w:gridSpan w:val="11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8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家庭主要成员（父母、配偶、子女）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与本人关系</w:t>
            </w:r>
          </w:p>
        </w:tc>
        <w:tc>
          <w:tcPr>
            <w:tcW w:w="46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88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01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8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01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88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01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88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3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01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注：此表须如实填写，经审核发现与事实不符的，取消录用资格。</w:t>
      </w:r>
      <w:r>
        <w:rPr>
          <w:rFonts w:cs="Tahoma"/>
          <w:color w:val="000000"/>
          <w:sz w:val="21"/>
          <w:szCs w:val="21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79FD"/>
    <w:rsid w:val="00034F91"/>
    <w:rsid w:val="00083244"/>
    <w:rsid w:val="000D4989"/>
    <w:rsid w:val="001B5BB8"/>
    <w:rsid w:val="001C77FC"/>
    <w:rsid w:val="001D47A0"/>
    <w:rsid w:val="00251B1F"/>
    <w:rsid w:val="002B4CAD"/>
    <w:rsid w:val="002F5BEE"/>
    <w:rsid w:val="003179C0"/>
    <w:rsid w:val="00323B43"/>
    <w:rsid w:val="0034313B"/>
    <w:rsid w:val="00357EB2"/>
    <w:rsid w:val="00395F52"/>
    <w:rsid w:val="003C747B"/>
    <w:rsid w:val="003D37D8"/>
    <w:rsid w:val="00426133"/>
    <w:rsid w:val="004358AB"/>
    <w:rsid w:val="0044507E"/>
    <w:rsid w:val="00484329"/>
    <w:rsid w:val="004B577A"/>
    <w:rsid w:val="005105D3"/>
    <w:rsid w:val="00555ABA"/>
    <w:rsid w:val="0056107E"/>
    <w:rsid w:val="0061524A"/>
    <w:rsid w:val="006927E3"/>
    <w:rsid w:val="006A3FFF"/>
    <w:rsid w:val="006E3D1C"/>
    <w:rsid w:val="00703BF2"/>
    <w:rsid w:val="00710E05"/>
    <w:rsid w:val="00726B24"/>
    <w:rsid w:val="007632A9"/>
    <w:rsid w:val="007853DA"/>
    <w:rsid w:val="007E556B"/>
    <w:rsid w:val="00814BA7"/>
    <w:rsid w:val="008B7726"/>
    <w:rsid w:val="008C3560"/>
    <w:rsid w:val="008D113F"/>
    <w:rsid w:val="008D50E3"/>
    <w:rsid w:val="008E57BE"/>
    <w:rsid w:val="009848D1"/>
    <w:rsid w:val="00A83FFD"/>
    <w:rsid w:val="00AA0B26"/>
    <w:rsid w:val="00AB0D16"/>
    <w:rsid w:val="00B57CAA"/>
    <w:rsid w:val="00C01FB1"/>
    <w:rsid w:val="00C91152"/>
    <w:rsid w:val="00D31D50"/>
    <w:rsid w:val="00D62B0F"/>
    <w:rsid w:val="00D72953"/>
    <w:rsid w:val="00D8096E"/>
    <w:rsid w:val="00DB0976"/>
    <w:rsid w:val="00DC0B64"/>
    <w:rsid w:val="00E20D9F"/>
    <w:rsid w:val="00E703C0"/>
    <w:rsid w:val="00EA32C9"/>
    <w:rsid w:val="00EC658C"/>
    <w:rsid w:val="00EE77F9"/>
    <w:rsid w:val="00F115CC"/>
    <w:rsid w:val="00F37381"/>
    <w:rsid w:val="00F519BB"/>
    <w:rsid w:val="00F7154D"/>
    <w:rsid w:val="20637B7B"/>
    <w:rsid w:val="2CDD55BC"/>
    <w:rsid w:val="3D994BB0"/>
    <w:rsid w:val="60AD432A"/>
    <w:rsid w:val="690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469D1"/>
      <w:u w:val="none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Date Char"/>
    <w:basedOn w:val="6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245</Words>
  <Characters>1400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simonli</cp:lastModifiedBy>
  <cp:lastPrinted>2017-06-23T06:28:00Z</cp:lastPrinted>
  <dcterms:modified xsi:type="dcterms:W3CDTF">2017-06-23T06:28:02Z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